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05B77" w:rsidRPr="00753389" w14:paraId="3CA7FF07" w14:textId="77777777" w:rsidTr="00A7350F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0EFCE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CA825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8C73" w14:textId="77777777" w:rsidR="00805B77" w:rsidRPr="00753389" w:rsidRDefault="00805B77" w:rsidP="00A7350F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REV:</w:t>
            </w:r>
          </w:p>
        </w:tc>
      </w:tr>
      <w:tr w:rsidR="00805B77" w:rsidRPr="00753389" w14:paraId="33765A26" w14:textId="77777777" w:rsidTr="00A7350F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EF9513" w14:textId="77777777" w:rsidR="00805B77" w:rsidRPr="00753389" w:rsidRDefault="00805B77" w:rsidP="00A7350F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36B219" w14:textId="77777777" w:rsidR="00805B77" w:rsidRPr="00753389" w:rsidRDefault="00805B77" w:rsidP="00A7350F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  <w:r>
              <w:rPr>
                <w:rFonts w:cs="Arial"/>
                <w:b/>
              </w:rPr>
              <w:t>Checklist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B4BC3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05B77" w:rsidRPr="00753389" w14:paraId="404D33B1" w14:textId="77777777" w:rsidTr="00A7350F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2344" w14:textId="77777777" w:rsidR="00805B77" w:rsidRPr="00753389" w:rsidRDefault="00805B77" w:rsidP="00A7350F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E223" w14:textId="77777777" w:rsidR="00805B77" w:rsidRPr="00753389" w:rsidRDefault="00805B77" w:rsidP="00A7350F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62AE9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891074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48E386" w14:textId="77777777" w:rsidR="00805B77" w:rsidRPr="00753389" w:rsidRDefault="00805B77" w:rsidP="00A7350F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05B77" w:rsidRPr="00753389" w14:paraId="570FDB98" w14:textId="77777777" w:rsidTr="00A7350F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4E6FD" w14:textId="77777777" w:rsidR="00805B77" w:rsidRPr="00753389" w:rsidRDefault="00805B77" w:rsidP="00A7350F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202" w14:textId="6ED3FF20" w:rsidR="00805B77" w:rsidRPr="00753389" w:rsidRDefault="00805B77" w:rsidP="00A7350F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Instrumentation and Controller Systems - </w:t>
            </w:r>
            <w:r w:rsidRPr="00753389">
              <w:rPr>
                <w:rFonts w:cs="Arial"/>
                <w:b/>
                <w:bCs/>
              </w:rPr>
              <w:t xml:space="preserve"> </w:t>
            </w:r>
            <w:r w:rsidR="009141EB" w:rsidRPr="009141EB">
              <w:rPr>
                <w:rFonts w:cs="Arial"/>
                <w:b/>
                <w:bCs/>
              </w:rPr>
              <w:t>Schools &amp; Universities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662C8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6AD3EE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52D05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F7347B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16683A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7952F4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7143708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3421FE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ACDAD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7F17A22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352C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97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AA34B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4736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BCB92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0740D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4604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6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D3442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EAFB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B0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5AED5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3D2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8CA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8DF4A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F051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F5E8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0F8669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CD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E9E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9350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8340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0FB6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77E93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4ED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77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C86C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4C893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38F0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E28200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5D2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920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3A8B0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F4A65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9E622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7F979C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66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E69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02609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154B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C60C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67C491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85B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566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Job Hazard Analysis completed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87A67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09B0F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D5F09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CF8EDEE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0CEEF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037697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18D6EDB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6AC2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2A9F3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1CC312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CB3D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B4B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owner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 xml:space="preserve">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4DE0B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B2BF9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6C1DE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F80C4D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1F8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98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 orders raised / Scope of task clear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3E3A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52F14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003B8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34B92C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C952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3C9D2" w14:textId="6B392C45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925B6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C9374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AE68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4E2A3B6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AB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C03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AC3A4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441F0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ADE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36429F2C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B9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74C5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9159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86E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DAB4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BF2E81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128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6A0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DE4FE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3AC79A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3FD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2F4918C" w14:textId="77777777" w:rsidTr="00A7350F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0BD86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21ED24A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Stand by Condition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1A33717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8537D6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BBD559" w14:textId="77777777" w:rsidR="00805B77" w:rsidRPr="00753389" w:rsidRDefault="00805B77" w:rsidP="00A7350F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05B77" w:rsidRPr="00753389" w14:paraId="2EECB65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0760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5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Tooling inspected / Housekeeping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2002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D0BBC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49F94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4041D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0AA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AE1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EA558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E056E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373294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BDB8BC0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54F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71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2D03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BB3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7BD65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21FD8A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CEFB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E97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B11C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2ADB91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A2303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DC73C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6C36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64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</w:t>
            </w:r>
            <w:r>
              <w:rPr>
                <w:rFonts w:cs="Arial"/>
                <w:sz w:val="18"/>
                <w:szCs w:val="18"/>
              </w:rPr>
              <w:t xml:space="preserve">s </w:t>
            </w:r>
            <w:r w:rsidRPr="00753389">
              <w:rPr>
                <w:rFonts w:cs="Arial"/>
                <w:sz w:val="18"/>
                <w:szCs w:val="18"/>
              </w:rPr>
              <w:t>/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753389">
              <w:rPr>
                <w:rFonts w:cs="Arial"/>
                <w:sz w:val="18"/>
                <w:szCs w:val="18"/>
              </w:rPr>
              <w:t>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53F98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4988AE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16B2F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FA3698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2DFE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753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Voltage system check and confirm /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4FA5D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98F1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7F671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173FBE4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1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C0E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29822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733EB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3A4B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FCFBBB6" w14:textId="77777777" w:rsidTr="00A7350F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599307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7889657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71F7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E4DD9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B091A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270B19A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0F002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741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465779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966A8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810E3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276F7F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65B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4C2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16EA2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21E6E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34AB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6558441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2DD1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EE4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9A371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3F6B2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FDB6A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2E2356A6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29BF8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346CB1C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8ECFE1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6DC16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4578F5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C60E1A7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E7D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CD14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76686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4CB01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0D617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A2E6089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DB23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B23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E65BC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5B571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72965AC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ECF33B8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3493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5D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8A436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047EEC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9F280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0E8E4E9" w14:textId="77777777" w:rsidTr="00A7350F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3DFFCAE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1918989A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5FA30FC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DA047B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8EC00D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4ECE236B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2B05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5A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103B5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C1206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4877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60F9E0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1A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814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Verify device to be Change out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866B0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C54E5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5BA5F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0DD02A6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2C30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106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</w:t>
            </w:r>
            <w:r>
              <w:rPr>
                <w:rFonts w:cs="Arial"/>
                <w:sz w:val="18"/>
                <w:szCs w:val="18"/>
              </w:rPr>
              <w:t>ler</w:t>
            </w:r>
            <w:r w:rsidRPr="00753389">
              <w:rPr>
                <w:rFonts w:cs="Arial"/>
                <w:sz w:val="18"/>
                <w:szCs w:val="18"/>
              </w:rPr>
              <w:t xml:space="preserve">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ED41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9E64C12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01240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5C713ED2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7E06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1B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  <w:r>
              <w:rPr>
                <w:rFonts w:cs="Arial"/>
                <w:sz w:val="18"/>
                <w:szCs w:val="18"/>
              </w:rPr>
              <w:t xml:space="preserve"> recorded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B4817D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D86A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040C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9FC924E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3F12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50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66C345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5DDFF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6605E3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5B7E27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14:paraId="6985A7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4766B38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4A013986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2C08A578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2C0B3A0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05B77" w:rsidRPr="00753389" w14:paraId="571E29F6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77A7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30D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39CEB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BB943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0333251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2EB2373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A8B8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7955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38673B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DD027F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B5A79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710585A5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BB337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26E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FCA1FE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DF761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C27B6A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753389" w14:paraId="193071BA" w14:textId="77777777" w:rsidTr="00A7350F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4F99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BA7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25B37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6255A4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7C28A7" w14:textId="77777777" w:rsidR="00805B77" w:rsidRPr="00753389" w:rsidRDefault="00805B77" w:rsidP="00A7350F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8450D2">
              <w:rPr>
                <w:rFonts w:cs="Arial"/>
                <w:color w:val="000000"/>
              </w:rPr>
            </w:r>
            <w:r w:rsidR="008450D2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05B77" w:rsidRPr="000F7804" w14:paraId="5B6D6937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287A4FD" w14:textId="77777777" w:rsidR="00805B77" w:rsidRPr="000F7804" w:rsidRDefault="00805B77" w:rsidP="00A7350F">
            <w:pPr>
              <w:spacing w:before="40" w:after="40"/>
              <w:jc w:val="center"/>
              <w:rPr>
                <w:b/>
              </w:rPr>
            </w:pPr>
            <w:r w:rsidRPr="000F7804">
              <w:rPr>
                <w:rFonts w:cs="Arial"/>
                <w:b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8D1757F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955F14" w14:textId="77777777" w:rsidR="00805B77" w:rsidRPr="000F7804" w:rsidRDefault="00805B77" w:rsidP="00A7350F">
            <w:pPr>
              <w:spacing w:before="40" w:after="40"/>
              <w:jc w:val="center"/>
              <w:rPr>
                <w:rFonts w:cs="Arial"/>
                <w:b/>
              </w:rPr>
            </w:pPr>
            <w:r w:rsidRPr="000F7804">
              <w:rPr>
                <w:rFonts w:cs="Arial"/>
                <w:b/>
              </w:rPr>
              <w:t>Resolution</w:t>
            </w:r>
          </w:p>
        </w:tc>
      </w:tr>
      <w:tr w:rsidR="00805B77" w:rsidRPr="00753389" w14:paraId="6C1737CB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530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F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C764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422CC164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4593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419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16A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745EAE26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3EB4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7E0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CA1D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2FEF2BA9" w14:textId="77777777" w:rsidTr="00A7350F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CC0E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36C9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A70B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05B77" w:rsidRPr="00753389" w14:paraId="19F9B403" w14:textId="77777777" w:rsidTr="00A7350F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AC3FF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B9B1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05B77" w:rsidRPr="00753389" w14:paraId="2E54C2BC" w14:textId="77777777" w:rsidTr="00A7350F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A28C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84F6" w14:textId="77777777" w:rsidR="00805B77" w:rsidRPr="00753389" w:rsidRDefault="00805B77" w:rsidP="00A7350F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5A8839DF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F948" w14:textId="77777777" w:rsidR="008450D2" w:rsidRDefault="008450D2">
      <w:r>
        <w:separator/>
      </w:r>
    </w:p>
    <w:p w14:paraId="6F44FDF2" w14:textId="77777777" w:rsidR="008450D2" w:rsidRDefault="008450D2"/>
  </w:endnote>
  <w:endnote w:type="continuationSeparator" w:id="0">
    <w:p w14:paraId="567F1DA2" w14:textId="77777777" w:rsidR="008450D2" w:rsidRDefault="008450D2">
      <w:r>
        <w:continuationSeparator/>
      </w:r>
    </w:p>
    <w:p w14:paraId="65A0B740" w14:textId="77777777" w:rsidR="008450D2" w:rsidRDefault="008450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5F808002" w:rsidR="009210BF" w:rsidRDefault="008450D2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141EB">
          <w:rPr>
            <w:sz w:val="16"/>
            <w:szCs w:val="16"/>
            <w:lang w:val="en-AU"/>
          </w:rPr>
          <w:t>EOM-ZO0-TP-000098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A846BD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141E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141E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1930D" w14:textId="77777777" w:rsidR="008450D2" w:rsidRDefault="008450D2">
      <w:r>
        <w:separator/>
      </w:r>
    </w:p>
    <w:p w14:paraId="35034938" w14:textId="77777777" w:rsidR="008450D2" w:rsidRDefault="008450D2"/>
  </w:footnote>
  <w:footnote w:type="continuationSeparator" w:id="0">
    <w:p w14:paraId="1856E357" w14:textId="77777777" w:rsidR="008450D2" w:rsidRDefault="008450D2">
      <w:r>
        <w:continuationSeparator/>
      </w:r>
    </w:p>
    <w:p w14:paraId="585C4803" w14:textId="77777777" w:rsidR="008450D2" w:rsidRDefault="008450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C60579D" w:rsidR="009210BF" w:rsidRDefault="00A846BD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860C56A" wp14:editId="08916AB0">
                <wp:simplePos x="0" y="0"/>
                <wp:positionH relativeFrom="column">
                  <wp:posOffset>-486410</wp:posOffset>
                </wp:positionH>
                <wp:positionV relativeFrom="paragraph">
                  <wp:posOffset>-160020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00A75E0C" w:rsidR="009210BF" w:rsidRPr="006A25F8" w:rsidRDefault="00AA0B50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AA0B50">
            <w:rPr>
              <w:kern w:val="32"/>
              <w:sz w:val="24"/>
              <w:szCs w:val="24"/>
              <w:lang w:val="en-GB"/>
            </w:rPr>
            <w:t>Shutdown Procedure Instrumentat</w:t>
          </w:r>
          <w:r w:rsidR="009141EB">
            <w:rPr>
              <w:kern w:val="32"/>
              <w:sz w:val="24"/>
              <w:szCs w:val="24"/>
              <w:lang w:val="en-GB"/>
            </w:rPr>
            <w:t>ion and Control S</w:t>
          </w:r>
          <w:r>
            <w:rPr>
              <w:kern w:val="32"/>
              <w:sz w:val="24"/>
              <w:szCs w:val="24"/>
              <w:lang w:val="en-GB"/>
            </w:rPr>
            <w:t xml:space="preserve">ystems </w:t>
          </w:r>
          <w:r w:rsidR="00EB1F02">
            <w:rPr>
              <w:kern w:val="32"/>
              <w:sz w:val="24"/>
              <w:szCs w:val="24"/>
              <w:lang w:val="en-GB"/>
            </w:rPr>
            <w:t>Checklist</w:t>
          </w:r>
          <w:r w:rsidR="009141EB">
            <w:rPr>
              <w:kern w:val="32"/>
              <w:sz w:val="24"/>
              <w:szCs w:val="24"/>
              <w:lang w:val="en-GB"/>
            </w:rPr>
            <w:t xml:space="preserve"> - </w:t>
          </w:r>
          <w:r w:rsidR="009141EB" w:rsidRPr="009141EB">
            <w:rPr>
              <w:kern w:val="32"/>
              <w:sz w:val="24"/>
              <w:szCs w:val="24"/>
              <w:lang w:val="en-GB"/>
            </w:rPr>
            <w:t>Schools &amp; Universities</w:t>
          </w:r>
        </w:p>
      </w:tc>
    </w:tr>
  </w:tbl>
  <w:p w14:paraId="0FE4F66F" w14:textId="5A9189CD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50D2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1EB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BD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5C3E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1322D6A-526B-4BEE-978C-F2554CBF7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23</TotalTime>
  <Pages>1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4132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EOM-ZO0-TP-000098 Rev 001</dc:subject>
  <dc:creator>Rivamonte, Leonnito (RMP)</dc:creator>
  <cp:keywords>ᅟ</cp:keywords>
  <cp:lastModifiedBy>Jancil Saldhana</cp:lastModifiedBy>
  <cp:revision>34</cp:revision>
  <cp:lastPrinted>2017-10-17T10:11:00Z</cp:lastPrinted>
  <dcterms:created xsi:type="dcterms:W3CDTF">2019-12-16T06:44:00Z</dcterms:created>
  <dcterms:modified xsi:type="dcterms:W3CDTF">2021-08-20T12:59:00Z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